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7CCA2" w14:textId="77777777" w:rsidR="00B623FE" w:rsidRDefault="00B623FE" w:rsidP="00865666"/>
    <w:p w14:paraId="10D235F3" w14:textId="77777777" w:rsidR="003E3155" w:rsidRDefault="003E3155" w:rsidP="00865666"/>
    <w:p w14:paraId="6B6C6F9C" w14:textId="77777777" w:rsidR="003E3155" w:rsidRDefault="003E3155" w:rsidP="00865666"/>
    <w:p w14:paraId="3A02A6B0" w14:textId="77777777" w:rsidR="0087044F" w:rsidRDefault="0087044F" w:rsidP="00865666">
      <w:pPr>
        <w:rPr>
          <w:lang w:val="fr-FR"/>
        </w:rPr>
      </w:pPr>
    </w:p>
    <w:p w14:paraId="12C180E3" w14:textId="77777777" w:rsidR="003E3155" w:rsidRPr="0087044F" w:rsidRDefault="003E3155" w:rsidP="00865666">
      <w:pPr>
        <w:rPr>
          <w:b/>
          <w:color w:val="000091" w:themeColor="background2"/>
          <w:lang w:val="fr-FR"/>
        </w:rPr>
      </w:pPr>
      <w:r w:rsidRPr="003E3155">
        <w:rPr>
          <w:lang w:val="fr-FR"/>
        </w:rPr>
        <w:t xml:space="preserve">Affaire suivie par : </w:t>
      </w:r>
      <w:r w:rsidRPr="0087044F">
        <w:rPr>
          <w:b/>
          <w:color w:val="000091" w:themeColor="background2"/>
          <w:lang w:val="fr-FR"/>
        </w:rPr>
        <w:t>Le service Internat</w:t>
      </w:r>
    </w:p>
    <w:p w14:paraId="247A3ADD" w14:textId="77777777" w:rsidR="003E3155" w:rsidRDefault="003E3155" w:rsidP="00865666">
      <w:pPr>
        <w:rPr>
          <w:lang w:val="fr-FR"/>
        </w:rPr>
      </w:pPr>
      <w:r>
        <w:rPr>
          <w:lang w:val="fr-FR"/>
        </w:rPr>
        <w:t>Direction des Politiques Régionales de santé</w:t>
      </w:r>
    </w:p>
    <w:p w14:paraId="0031052F" w14:textId="77777777" w:rsidR="003E3155" w:rsidRDefault="003E3155" w:rsidP="00865666">
      <w:pPr>
        <w:rPr>
          <w:lang w:val="fr-FR"/>
        </w:rPr>
      </w:pPr>
      <w:r>
        <w:rPr>
          <w:lang w:val="fr-FR"/>
        </w:rPr>
        <w:t>Département RH en santé</w:t>
      </w:r>
    </w:p>
    <w:p w14:paraId="73A087D4" w14:textId="77777777" w:rsidR="003E3155" w:rsidRDefault="003E3155" w:rsidP="00865666">
      <w:pPr>
        <w:rPr>
          <w:lang w:val="fr-FR"/>
        </w:rPr>
      </w:pPr>
      <w:r>
        <w:rPr>
          <w:lang w:val="fr-FR"/>
        </w:rPr>
        <w:t>Courriel :</w:t>
      </w:r>
      <w:r w:rsidR="0087044F">
        <w:rPr>
          <w:lang w:val="fr-FR"/>
        </w:rPr>
        <w:t xml:space="preserve"> </w:t>
      </w:r>
      <w:hyperlink r:id="rId8" w:history="1">
        <w:r w:rsidR="0087044F" w:rsidRPr="00D440BD">
          <w:rPr>
            <w:rStyle w:val="Lienhypertexte"/>
            <w:lang w:val="fr-FR"/>
          </w:rPr>
          <w:t>ars-paca-dos-internat@ars.sante.fr</w:t>
        </w:r>
      </w:hyperlink>
    </w:p>
    <w:p w14:paraId="25BECF4E" w14:textId="77777777" w:rsidR="003E3155" w:rsidRDefault="003E3155" w:rsidP="003E3155">
      <w:pPr>
        <w:rPr>
          <w:rFonts w:eastAsiaTheme="minorEastAsia"/>
          <w:i/>
          <w:noProof/>
          <w:color w:val="000000"/>
          <w:sz w:val="16"/>
          <w:szCs w:val="16"/>
          <w:lang w:val="fr-FR" w:eastAsia="fr-FR"/>
        </w:rPr>
      </w:pPr>
    </w:p>
    <w:p w14:paraId="2423B396" w14:textId="77777777" w:rsidR="003E3155" w:rsidRDefault="003E3155" w:rsidP="003E3155">
      <w:pPr>
        <w:rPr>
          <w:rFonts w:eastAsiaTheme="minorEastAsia"/>
          <w:i/>
          <w:noProof/>
          <w:color w:val="000000"/>
          <w:sz w:val="16"/>
          <w:szCs w:val="16"/>
          <w:lang w:val="fr-FR" w:eastAsia="fr-FR"/>
        </w:rPr>
      </w:pPr>
    </w:p>
    <w:p w14:paraId="08AD4994" w14:textId="77777777" w:rsidR="003E3155" w:rsidRPr="0087044F" w:rsidRDefault="003E3155" w:rsidP="003E3155">
      <w:pPr>
        <w:jc w:val="center"/>
        <w:rPr>
          <w:b/>
          <w:sz w:val="28"/>
          <w:lang w:val="fr-FR"/>
        </w:rPr>
      </w:pPr>
      <w:r w:rsidRPr="0087044F">
        <w:rPr>
          <w:b/>
          <w:sz w:val="28"/>
          <w:lang w:val="fr-FR"/>
        </w:rPr>
        <w:t>DEMANDE DE CHANGEMENT D’ORIENTATION</w:t>
      </w:r>
      <w:r w:rsidR="00C70FFC">
        <w:rPr>
          <w:b/>
          <w:sz w:val="28"/>
          <w:lang w:val="fr-FR"/>
        </w:rPr>
        <w:t xml:space="preserve"> DANS LE CADRE DE LA DEROGATION PREVUE REGLEMENTAIREMENT</w:t>
      </w:r>
    </w:p>
    <w:p w14:paraId="7AEC5C33" w14:textId="77777777" w:rsidR="003E3155" w:rsidRDefault="003E3155" w:rsidP="003E3155">
      <w:pPr>
        <w:jc w:val="center"/>
        <w:rPr>
          <w:lang w:val="fr-FR"/>
        </w:rPr>
      </w:pPr>
      <w:r>
        <w:rPr>
          <w:lang w:val="fr-FR"/>
        </w:rPr>
        <w:t>(</w:t>
      </w:r>
      <w:r w:rsidR="0087044F">
        <w:rPr>
          <w:lang w:val="fr-FR"/>
        </w:rPr>
        <w:t>Formulaire</w:t>
      </w:r>
      <w:r>
        <w:rPr>
          <w:lang w:val="fr-FR"/>
        </w:rPr>
        <w:t xml:space="preserve"> à remplir par l’interne)</w:t>
      </w:r>
    </w:p>
    <w:p w14:paraId="5899FB86" w14:textId="77777777" w:rsidR="0087044F" w:rsidRDefault="0087044F" w:rsidP="003E3155">
      <w:pPr>
        <w:jc w:val="center"/>
        <w:rPr>
          <w:lang w:val="fr-FR"/>
        </w:rPr>
      </w:pPr>
    </w:p>
    <w:p w14:paraId="26532C35" w14:textId="77777777" w:rsidR="003E3155" w:rsidRDefault="003E3155" w:rsidP="003E3155">
      <w:pPr>
        <w:jc w:val="center"/>
        <w:rPr>
          <w:lang w:val="fr-FR"/>
        </w:rPr>
      </w:pPr>
    </w:p>
    <w:p w14:paraId="5FD3AFA4" w14:textId="77777777" w:rsidR="007E15CD" w:rsidRDefault="003E3155" w:rsidP="00865666">
      <w:pPr>
        <w:rPr>
          <w:lang w:val="fr-FR"/>
        </w:rPr>
      </w:pPr>
      <w:r>
        <w:rPr>
          <w:lang w:val="fr-FR"/>
        </w:rPr>
        <w:t>Nom de l’interne………………………………………………………………………………………………….</w:t>
      </w:r>
      <w:r w:rsidR="0087044F">
        <w:rPr>
          <w:lang w:val="fr-FR"/>
        </w:rPr>
        <w:t>.</w:t>
      </w:r>
    </w:p>
    <w:p w14:paraId="5705FDDE" w14:textId="77777777" w:rsidR="003E3155" w:rsidRDefault="003E3155" w:rsidP="00865666">
      <w:pPr>
        <w:rPr>
          <w:lang w:val="fr-FR"/>
        </w:rPr>
      </w:pPr>
    </w:p>
    <w:p w14:paraId="1BE91EF1" w14:textId="77777777" w:rsidR="003E3155" w:rsidRDefault="003E3155" w:rsidP="00865666">
      <w:pPr>
        <w:rPr>
          <w:lang w:val="fr-FR"/>
        </w:rPr>
      </w:pPr>
      <w:r>
        <w:rPr>
          <w:lang w:val="fr-FR"/>
        </w:rPr>
        <w:t>Nom d’épouse…………………………………………………………………………………………………….</w:t>
      </w:r>
    </w:p>
    <w:p w14:paraId="5954CF9A" w14:textId="77777777" w:rsidR="003E3155" w:rsidRDefault="003E3155" w:rsidP="00865666">
      <w:pPr>
        <w:rPr>
          <w:lang w:val="fr-FR"/>
        </w:rPr>
      </w:pPr>
    </w:p>
    <w:p w14:paraId="25AD2ECC" w14:textId="77777777" w:rsidR="003E3155" w:rsidRDefault="003E3155" w:rsidP="00865666">
      <w:pPr>
        <w:rPr>
          <w:lang w:val="fr-FR"/>
        </w:rPr>
      </w:pPr>
      <w:r>
        <w:rPr>
          <w:lang w:val="fr-FR"/>
        </w:rPr>
        <w:t>Prénom…………………………………………………………………………………………………………….</w:t>
      </w:r>
    </w:p>
    <w:p w14:paraId="7FE91881" w14:textId="77777777" w:rsidR="003E3155" w:rsidRDefault="003E3155" w:rsidP="00865666">
      <w:pPr>
        <w:rPr>
          <w:lang w:val="fr-FR"/>
        </w:rPr>
      </w:pPr>
    </w:p>
    <w:p w14:paraId="2C5E093F" w14:textId="77777777" w:rsidR="003E3155" w:rsidRDefault="003E3155" w:rsidP="00865666">
      <w:pPr>
        <w:rPr>
          <w:lang w:val="fr-FR"/>
        </w:rPr>
      </w:pPr>
      <w:r>
        <w:rPr>
          <w:lang w:val="fr-FR"/>
        </w:rPr>
        <w:t>Adresse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957D72" w14:textId="77777777" w:rsidR="003E3155" w:rsidRDefault="003E3155" w:rsidP="00865666">
      <w:pPr>
        <w:rPr>
          <w:lang w:val="fr-FR"/>
        </w:rPr>
      </w:pPr>
    </w:p>
    <w:p w14:paraId="37FA43CC" w14:textId="77777777" w:rsidR="003E3155" w:rsidRDefault="003E3155" w:rsidP="00865666">
      <w:pPr>
        <w:rPr>
          <w:lang w:val="fr-FR"/>
        </w:rPr>
      </w:pPr>
      <w:r>
        <w:rPr>
          <w:lang w:val="fr-FR"/>
        </w:rPr>
        <w:t>Téléphone …………………………………………………………………………………………………………</w:t>
      </w:r>
    </w:p>
    <w:p w14:paraId="1707CA98" w14:textId="77777777" w:rsidR="003E3155" w:rsidRDefault="003E3155" w:rsidP="00865666">
      <w:pPr>
        <w:rPr>
          <w:lang w:val="fr-FR"/>
        </w:rPr>
      </w:pPr>
    </w:p>
    <w:p w14:paraId="20F3E8C3" w14:textId="77777777" w:rsidR="003E3155" w:rsidRDefault="003E3155" w:rsidP="00865666">
      <w:pPr>
        <w:rPr>
          <w:lang w:val="fr-FR"/>
        </w:rPr>
      </w:pPr>
      <w:r>
        <w:rPr>
          <w:lang w:val="fr-FR"/>
        </w:rPr>
        <w:t>Mail…………………………………………………………………………………………………………………</w:t>
      </w:r>
    </w:p>
    <w:p w14:paraId="48353584" w14:textId="77777777" w:rsidR="003E3155" w:rsidRDefault="003E3155" w:rsidP="00865666">
      <w:pPr>
        <w:rPr>
          <w:lang w:val="fr-FR"/>
        </w:rPr>
      </w:pPr>
    </w:p>
    <w:p w14:paraId="3C52D707" w14:textId="77777777" w:rsidR="003E3155" w:rsidRDefault="00500B74" w:rsidP="00865666">
      <w:pPr>
        <w:rPr>
          <w:lang w:val="fr-FR"/>
        </w:rPr>
      </w:pPr>
      <w:r>
        <w:rPr>
          <w:lang w:val="fr-FR"/>
        </w:rPr>
        <w:t>Année du concours ECN</w:t>
      </w:r>
      <w:r w:rsidR="003E3155">
        <w:rPr>
          <w:lang w:val="fr-FR"/>
        </w:rPr>
        <w:t>……………………………………………………………………………………</w:t>
      </w:r>
    </w:p>
    <w:p w14:paraId="51100BB9" w14:textId="77777777" w:rsidR="003E3155" w:rsidRDefault="003E3155" w:rsidP="00865666">
      <w:pPr>
        <w:rPr>
          <w:lang w:val="fr-FR"/>
        </w:rPr>
      </w:pPr>
    </w:p>
    <w:p w14:paraId="6F9E8C6D" w14:textId="77777777" w:rsidR="003E3155" w:rsidRDefault="003E3155" w:rsidP="00865666">
      <w:pPr>
        <w:rPr>
          <w:lang w:val="fr-FR"/>
        </w:rPr>
      </w:pPr>
      <w:r>
        <w:rPr>
          <w:lang w:val="fr-FR"/>
        </w:rPr>
        <w:t>Actuellement inscrit en D.E.S. de ………………………………………………………………………………</w:t>
      </w:r>
    </w:p>
    <w:p w14:paraId="307E11BB" w14:textId="77777777" w:rsidR="003E3155" w:rsidRDefault="003E3155" w:rsidP="00865666">
      <w:pPr>
        <w:rPr>
          <w:lang w:val="fr-FR"/>
        </w:rPr>
      </w:pPr>
    </w:p>
    <w:p w14:paraId="6F7B0E91" w14:textId="77777777" w:rsidR="003E3155" w:rsidRDefault="003E3155" w:rsidP="00865666">
      <w:pPr>
        <w:rPr>
          <w:lang w:val="fr-FR"/>
        </w:rPr>
      </w:pPr>
      <w:r>
        <w:rPr>
          <w:lang w:val="fr-FR"/>
        </w:rPr>
        <w:t>Demande à intégrer le D.E.S. de ………………………………………………………………………………</w:t>
      </w:r>
    </w:p>
    <w:p w14:paraId="5EEAD67F" w14:textId="77777777" w:rsidR="003E3155" w:rsidRDefault="003E3155" w:rsidP="00865666">
      <w:pPr>
        <w:rPr>
          <w:lang w:val="fr-FR"/>
        </w:rPr>
      </w:pPr>
    </w:p>
    <w:p w14:paraId="7233AFDC" w14:textId="77777777" w:rsidR="003E3155" w:rsidRDefault="003E3155" w:rsidP="00865666">
      <w:pPr>
        <w:rPr>
          <w:lang w:val="fr-FR"/>
        </w:rPr>
      </w:pPr>
      <w:r>
        <w:rPr>
          <w:lang w:val="fr-FR"/>
        </w:rPr>
        <w:t>A compter du……………………………………………………………………………………………………...</w:t>
      </w:r>
    </w:p>
    <w:p w14:paraId="43EE7013" w14:textId="77777777" w:rsidR="003E3155" w:rsidRDefault="003E3155" w:rsidP="00865666">
      <w:pPr>
        <w:rPr>
          <w:lang w:val="fr-FR"/>
        </w:rPr>
      </w:pPr>
    </w:p>
    <w:p w14:paraId="2D4E6B23" w14:textId="77777777" w:rsidR="003E3155" w:rsidRDefault="003E3155" w:rsidP="00865666">
      <w:pPr>
        <w:rPr>
          <w:lang w:val="fr-FR"/>
        </w:rPr>
      </w:pPr>
    </w:p>
    <w:p w14:paraId="3470D636" w14:textId="77777777" w:rsidR="003E3155" w:rsidRDefault="0087044F" w:rsidP="00865666">
      <w:pPr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0115C" wp14:editId="5A06ADB8">
                <wp:simplePos x="0" y="0"/>
                <wp:positionH relativeFrom="column">
                  <wp:posOffset>85090</wp:posOffset>
                </wp:positionH>
                <wp:positionV relativeFrom="paragraph">
                  <wp:posOffset>99695</wp:posOffset>
                </wp:positionV>
                <wp:extent cx="171450" cy="182880"/>
                <wp:effectExtent l="0" t="0" r="1905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BB21B2" id="Rectangle 3" o:spid="_x0000_s1026" style="position:absolute;margin-left:6.7pt;margin-top:7.85pt;width:13.5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" filled="f" strokecolor="#223431 [1604]" strokeweight="1pt"/>
            </w:pict>
          </mc:Fallback>
        </mc:AlternateContent>
      </w:r>
    </w:p>
    <w:p w14:paraId="67D6ADCE" w14:textId="77777777" w:rsidR="003E3155" w:rsidRDefault="003E3155" w:rsidP="0087044F">
      <w:pPr>
        <w:ind w:firstLine="720"/>
        <w:rPr>
          <w:lang w:val="fr-FR"/>
        </w:rPr>
      </w:pPr>
      <w:r>
        <w:rPr>
          <w:lang w:val="fr-FR"/>
        </w:rPr>
        <w:t>Je reconnais avoir pris connaissance que ce changement de spécialité est définitif</w:t>
      </w:r>
    </w:p>
    <w:p w14:paraId="31D6B006" w14:textId="77777777" w:rsidR="003E3155" w:rsidRDefault="003E3155" w:rsidP="00865666">
      <w:pPr>
        <w:rPr>
          <w:lang w:val="fr-FR"/>
        </w:rPr>
      </w:pPr>
    </w:p>
    <w:p w14:paraId="142B9725" w14:textId="77777777" w:rsidR="003E3155" w:rsidRDefault="003E3155" w:rsidP="00865666">
      <w:pPr>
        <w:rPr>
          <w:lang w:val="fr-FR"/>
        </w:rPr>
      </w:pPr>
    </w:p>
    <w:p w14:paraId="67522C6C" w14:textId="77777777" w:rsidR="003E3155" w:rsidRDefault="003E3155" w:rsidP="003E3155">
      <w:pPr>
        <w:jc w:val="right"/>
        <w:rPr>
          <w:lang w:val="fr-FR"/>
        </w:rPr>
      </w:pPr>
      <w:r>
        <w:rPr>
          <w:lang w:val="fr-FR"/>
        </w:rPr>
        <w:t>Fait à …………………………, le…………………………….</w:t>
      </w:r>
    </w:p>
    <w:p w14:paraId="567F1E19" w14:textId="77777777" w:rsidR="003E3155" w:rsidRDefault="003E3155" w:rsidP="003E3155">
      <w:pPr>
        <w:jc w:val="right"/>
        <w:rPr>
          <w:lang w:val="fr-FR"/>
        </w:rPr>
      </w:pPr>
    </w:p>
    <w:p w14:paraId="65B29061" w14:textId="77777777" w:rsidR="003E3155" w:rsidRDefault="003E3155" w:rsidP="003E3155">
      <w:pPr>
        <w:jc w:val="right"/>
        <w:rPr>
          <w:lang w:val="fr-FR"/>
        </w:rPr>
      </w:pPr>
    </w:p>
    <w:p w14:paraId="0E59B747" w14:textId="77777777" w:rsidR="003E3155" w:rsidRPr="003E3155" w:rsidRDefault="003E3155" w:rsidP="003E3155">
      <w:pPr>
        <w:jc w:val="right"/>
        <w:rPr>
          <w:lang w:val="fr-FR"/>
        </w:rPr>
      </w:pPr>
      <w:r>
        <w:rPr>
          <w:lang w:val="fr-FR"/>
        </w:rPr>
        <w:t>Signature de l’interne</w:t>
      </w:r>
    </w:p>
    <w:p w14:paraId="22D8D0B3" w14:textId="77777777" w:rsidR="007E15CD" w:rsidRPr="003E3155" w:rsidRDefault="007E15CD" w:rsidP="00865666">
      <w:pPr>
        <w:rPr>
          <w:lang w:val="fr-FR"/>
        </w:rPr>
      </w:pPr>
    </w:p>
    <w:p w14:paraId="72CB1574" w14:textId="77777777" w:rsidR="007E15CD" w:rsidRPr="003E3155" w:rsidRDefault="007E15CD" w:rsidP="00865666">
      <w:pPr>
        <w:rPr>
          <w:lang w:val="fr-FR"/>
        </w:rPr>
        <w:sectPr w:rsidR="007E15CD" w:rsidRPr="003E3155" w:rsidSect="00A5378B">
          <w:headerReference w:type="default" r:id="rId9"/>
          <w:footerReference w:type="even" r:id="rId10"/>
          <w:footerReference w:type="default" r:id="rId11"/>
          <w:type w:val="continuous"/>
          <w:pgSz w:w="11910" w:h="16840"/>
          <w:pgMar w:top="964" w:right="1023" w:bottom="964" w:left="964" w:header="720" w:footer="720" w:gutter="0"/>
          <w:cols w:space="720"/>
        </w:sectPr>
      </w:pPr>
    </w:p>
    <w:p w14:paraId="7402E658" w14:textId="77777777" w:rsidR="000924D0" w:rsidRDefault="000924D0" w:rsidP="00B017CF">
      <w:pPr>
        <w:pStyle w:val="Corpsdetexte"/>
        <w:rPr>
          <w:noProof/>
        </w:rPr>
      </w:pPr>
    </w:p>
    <w:p w14:paraId="2E4BAAB1" w14:textId="77777777" w:rsidR="00C70FFC" w:rsidRPr="00FD5CC3" w:rsidRDefault="00C70FFC" w:rsidP="00B017CF">
      <w:pPr>
        <w:pStyle w:val="Corpsdetexte"/>
      </w:pPr>
    </w:p>
    <w:sectPr w:rsidR="00C70FFC" w:rsidRPr="00FD5CC3" w:rsidSect="00A5378B">
      <w:headerReference w:type="default" r:id="rId12"/>
      <w:footerReference w:type="default" r:id="rId13"/>
      <w:type w:val="continuous"/>
      <w:pgSz w:w="11910" w:h="16840"/>
      <w:pgMar w:top="961" w:right="1023" w:bottom="96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4C795" w14:textId="77777777" w:rsidR="00AD5C7A" w:rsidRDefault="00AD5C7A" w:rsidP="0079276E">
      <w:r>
        <w:separator/>
      </w:r>
    </w:p>
  </w:endnote>
  <w:endnote w:type="continuationSeparator" w:id="0">
    <w:p w14:paraId="710D75D6" w14:textId="77777777" w:rsidR="00AD5C7A" w:rsidRDefault="00AD5C7A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35315009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CF43A0A" w14:textId="77777777" w:rsidR="003E3155" w:rsidRDefault="003E3155" w:rsidP="003E315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0638A31" w14:textId="77777777" w:rsidR="003E3155" w:rsidRDefault="003E315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3A22B" w14:textId="225CC275" w:rsidR="003E3155" w:rsidRPr="0087044F" w:rsidRDefault="0087044F" w:rsidP="0087044F">
    <w:pPr>
      <w:pStyle w:val="Pieddepage"/>
      <w:jc w:val="center"/>
      <w:rPr>
        <w:rFonts w:asciiTheme="majorHAnsi" w:hAnsiTheme="majorHAnsi" w:cstheme="majorHAnsi"/>
        <w:sz w:val="14"/>
        <w:lang w:val="fr-FR"/>
      </w:rPr>
    </w:pPr>
    <w:r w:rsidRPr="0087044F">
      <w:rPr>
        <w:rFonts w:asciiTheme="majorHAnsi" w:hAnsiTheme="majorHAnsi" w:cstheme="majorHAnsi"/>
        <w:bCs/>
        <w:color w:val="333333"/>
        <w:sz w:val="20"/>
        <w:szCs w:val="28"/>
        <w:lang w:val="fr-FR"/>
      </w:rPr>
      <w:t>132, Boulevard de Paris - CS 50039 </w:t>
    </w:r>
    <w:r w:rsidRPr="0087044F">
      <w:rPr>
        <w:rFonts w:asciiTheme="majorHAnsi" w:hAnsiTheme="majorHAnsi" w:cstheme="majorHAnsi"/>
        <w:bCs/>
        <w:color w:val="333333"/>
        <w:sz w:val="20"/>
        <w:szCs w:val="28"/>
        <w:lang w:val="fr-FR"/>
      </w:rPr>
      <w:br/>
      <w:t>13331 Marseille cedex 03 </w:t>
    </w:r>
    <w:r w:rsidRPr="0087044F">
      <w:rPr>
        <w:rFonts w:asciiTheme="majorHAnsi" w:hAnsiTheme="majorHAnsi" w:cstheme="majorHAnsi"/>
        <w:bCs/>
        <w:color w:val="333333"/>
        <w:sz w:val="20"/>
        <w:szCs w:val="28"/>
        <w:lang w:val="fr-FR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CDED9" w14:textId="77777777" w:rsidR="003E3155" w:rsidRDefault="003E3155" w:rsidP="00F1627E">
    <w:pPr>
      <w:pStyle w:val="PieddePage2"/>
      <w:rPr>
        <w:rFonts w:cs="Times New Roman"/>
      </w:rPr>
    </w:pPr>
    <w:r>
      <w:rPr>
        <w:rFonts w:cs="Times New Roman"/>
      </w:rPr>
      <w:t>Tél : 00 00 00 00</w:t>
    </w:r>
  </w:p>
  <w:sdt>
    <w:sdtPr>
      <w:rPr>
        <w:rStyle w:val="Numrodepage"/>
        <w:rFonts w:cs="Times New Roman"/>
        <w:sz w:val="14"/>
        <w:szCs w:val="14"/>
      </w:rPr>
      <w:id w:val="33095488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7EE2844" w14:textId="77777777" w:rsidR="003E3155" w:rsidRDefault="003E3155" w:rsidP="00F1627E">
        <w:pPr>
          <w:pStyle w:val="Pieddepage"/>
          <w:framePr w:wrap="none" w:vAnchor="text" w:hAnchor="page" w:x="5906" w:y="18"/>
          <w:rPr>
            <w:rStyle w:val="Numrodepage"/>
            <w:sz w:val="14"/>
            <w:szCs w:val="14"/>
            <w:lang w:val="fr-FR"/>
          </w:rPr>
        </w:pPr>
        <w:r>
          <w:rPr>
            <w:rStyle w:val="Numrodepage"/>
            <w:rFonts w:cs="Times New Roman"/>
            <w:sz w:val="14"/>
            <w:szCs w:val="14"/>
          </w:rPr>
          <w:fldChar w:fldCharType="begin"/>
        </w:r>
        <w:r>
          <w:rPr>
            <w:rStyle w:val="Numrodepage"/>
            <w:rFonts w:cs="Times New Roman"/>
            <w:sz w:val="14"/>
            <w:szCs w:val="14"/>
            <w:lang w:val="fr-FR"/>
          </w:rPr>
          <w:instrText xml:space="preserve"> PAGE </w:instrText>
        </w:r>
        <w:r>
          <w:rPr>
            <w:rStyle w:val="Numrodepage"/>
            <w:rFonts w:cs="Times New Roman"/>
            <w:sz w:val="14"/>
            <w:szCs w:val="14"/>
          </w:rPr>
          <w:fldChar w:fldCharType="separate"/>
        </w:r>
        <w:r w:rsidR="00C70FFC">
          <w:rPr>
            <w:rStyle w:val="Numrodepage"/>
            <w:rFonts w:cs="Times New Roman"/>
            <w:noProof/>
            <w:sz w:val="14"/>
            <w:szCs w:val="14"/>
            <w:lang w:val="fr-FR"/>
          </w:rPr>
          <w:t>2</w:t>
        </w:r>
        <w:r>
          <w:rPr>
            <w:rStyle w:val="Numrodepage"/>
            <w:rFonts w:cs="Times New Roman"/>
            <w:sz w:val="14"/>
            <w:szCs w:val="14"/>
          </w:rPr>
          <w:fldChar w:fldCharType="end"/>
        </w:r>
      </w:p>
    </w:sdtContent>
  </w:sdt>
  <w:p w14:paraId="768B6EB9" w14:textId="77777777" w:rsidR="003E3155" w:rsidRDefault="003E3155" w:rsidP="00F1627E">
    <w:pPr>
      <w:pStyle w:val="PieddePage2"/>
    </w:pPr>
    <w:r>
      <w:rPr>
        <w:rFonts w:cs="Times New Roman"/>
      </w:rPr>
      <w:t>Mél : prénom.nom@xxx.fr</w:t>
    </w:r>
  </w:p>
  <w:p w14:paraId="5E23ADFC" w14:textId="77777777" w:rsidR="003E3155" w:rsidRDefault="003E3155" w:rsidP="00F1627E">
    <w:pPr>
      <w:pStyle w:val="PieddePage2"/>
      <w:rPr>
        <w:rFonts w:cs="Times New Roman"/>
      </w:rPr>
    </w:pPr>
    <w:r>
      <w:rPr>
        <w:rFonts w:cs="Times New Roman"/>
        <w:position w:val="1"/>
      </w:rPr>
      <w:t>Adresse, code postal, ville</w:t>
    </w:r>
  </w:p>
  <w:p w14:paraId="19D68347" w14:textId="77777777" w:rsidR="003E3155" w:rsidRPr="00F1627E" w:rsidRDefault="003E3155" w:rsidP="00F1627E">
    <w:pPr>
      <w:pStyle w:val="PieddePage2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FD8E3" w14:textId="77777777" w:rsidR="00AD5C7A" w:rsidRDefault="00AD5C7A" w:rsidP="0079276E">
      <w:r>
        <w:separator/>
      </w:r>
    </w:p>
  </w:footnote>
  <w:footnote w:type="continuationSeparator" w:id="0">
    <w:p w14:paraId="5FEB754A" w14:textId="77777777" w:rsidR="00AD5C7A" w:rsidRDefault="00AD5C7A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57187" w14:textId="77777777" w:rsidR="003E3155" w:rsidRDefault="003E3155" w:rsidP="00A5378B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b/>
        <w:bCs/>
        <w:noProof/>
        <w:sz w:val="24"/>
        <w:szCs w:val="24"/>
        <w:lang w:val="fr-FR" w:eastAsia="fr-FR"/>
      </w:rPr>
      <w:drawing>
        <wp:anchor distT="0" distB="0" distL="114300" distR="114300" simplePos="0" relativeHeight="251663360" behindDoc="0" locked="0" layoutInCell="1" allowOverlap="1" wp14:anchorId="52B9C669" wp14:editId="3BFD7DFD">
          <wp:simplePos x="0" y="0"/>
          <wp:positionH relativeFrom="column">
            <wp:posOffset>4694575</wp:posOffset>
          </wp:positionH>
          <wp:positionV relativeFrom="paragraph">
            <wp:posOffset>103775</wp:posOffset>
          </wp:positionV>
          <wp:extent cx="1662000" cy="985932"/>
          <wp:effectExtent l="0" t="0" r="0" b="508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62000" cy="9859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7216" behindDoc="0" locked="0" layoutInCell="1" allowOverlap="1" wp14:anchorId="06D73692" wp14:editId="0955227C">
          <wp:simplePos x="0" y="0"/>
          <wp:positionH relativeFrom="column">
            <wp:posOffset>-158115</wp:posOffset>
          </wp:positionH>
          <wp:positionV relativeFrom="paragraph">
            <wp:posOffset>-2540</wp:posOffset>
          </wp:positionV>
          <wp:extent cx="1357630" cy="1228725"/>
          <wp:effectExtent l="0" t="0" r="0" b="0"/>
          <wp:wrapTight wrapText="bothSides">
            <wp:wrapPolygon edited="0">
              <wp:start x="1616" y="1786"/>
              <wp:lineTo x="1616" y="19200"/>
              <wp:lineTo x="9295" y="19200"/>
              <wp:lineTo x="10103" y="17414"/>
              <wp:lineTo x="8891" y="16967"/>
              <wp:lineTo x="18589" y="12056"/>
              <wp:lineTo x="18185" y="9823"/>
              <wp:lineTo x="19802" y="7591"/>
              <wp:lineTo x="18589" y="6251"/>
              <wp:lineTo x="10103" y="1786"/>
              <wp:lineTo x="1616" y="1786"/>
            </wp:wrapPolygon>
          </wp:wrapTight>
          <wp:docPr id="10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5FD116B7" w14:textId="77777777" w:rsidR="003E3155" w:rsidRDefault="003E3155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7361600A" w14:textId="77777777" w:rsidR="003E3155" w:rsidRDefault="003E3155" w:rsidP="00590D9F">
    <w:pPr>
      <w:pStyle w:val="Intituldirection"/>
      <w:rPr>
        <w:lang w:val="fr-FR"/>
      </w:rPr>
    </w:pPr>
  </w:p>
  <w:p w14:paraId="79AE5F9B" w14:textId="77777777" w:rsidR="003E3155" w:rsidRPr="00A5378B" w:rsidRDefault="003E3155" w:rsidP="00A5378B">
    <w:pPr>
      <w:pStyle w:val="Corpsdetexte"/>
    </w:pPr>
  </w:p>
  <w:p w14:paraId="3196C6CE" w14:textId="77777777" w:rsidR="003E3155" w:rsidRPr="003D4054" w:rsidRDefault="003E3155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489CB" w14:textId="77777777" w:rsidR="003E3155" w:rsidRPr="00B623FE" w:rsidRDefault="003E3155" w:rsidP="00B623FE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164590">
    <w:abstractNumId w:val="1"/>
  </w:num>
  <w:num w:numId="2" w16cid:durableId="549074193">
    <w:abstractNumId w:val="2"/>
  </w:num>
  <w:num w:numId="3" w16cid:durableId="399640152">
    <w:abstractNumId w:val="3"/>
  </w:num>
  <w:num w:numId="4" w16cid:durableId="1947227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FFC"/>
    <w:rsid w:val="000269AB"/>
    <w:rsid w:val="000301D7"/>
    <w:rsid w:val="00041EC8"/>
    <w:rsid w:val="00061A1B"/>
    <w:rsid w:val="00077A96"/>
    <w:rsid w:val="00077F20"/>
    <w:rsid w:val="000924D0"/>
    <w:rsid w:val="000B6C85"/>
    <w:rsid w:val="001533CF"/>
    <w:rsid w:val="00170883"/>
    <w:rsid w:val="001748BA"/>
    <w:rsid w:val="00211923"/>
    <w:rsid w:val="00247974"/>
    <w:rsid w:val="00290741"/>
    <w:rsid w:val="002973A4"/>
    <w:rsid w:val="002A3A4D"/>
    <w:rsid w:val="002A6968"/>
    <w:rsid w:val="002C3085"/>
    <w:rsid w:val="002E39EF"/>
    <w:rsid w:val="00362F64"/>
    <w:rsid w:val="003760FE"/>
    <w:rsid w:val="003D25B0"/>
    <w:rsid w:val="003D4054"/>
    <w:rsid w:val="003E3155"/>
    <w:rsid w:val="00431A4F"/>
    <w:rsid w:val="00465630"/>
    <w:rsid w:val="004849D6"/>
    <w:rsid w:val="00500B74"/>
    <w:rsid w:val="00580951"/>
    <w:rsid w:val="00590D9F"/>
    <w:rsid w:val="005A2D13"/>
    <w:rsid w:val="005B2526"/>
    <w:rsid w:val="005C00FB"/>
    <w:rsid w:val="005F2E98"/>
    <w:rsid w:val="00630698"/>
    <w:rsid w:val="006542B1"/>
    <w:rsid w:val="00670C89"/>
    <w:rsid w:val="006F2594"/>
    <w:rsid w:val="007059B4"/>
    <w:rsid w:val="0074724D"/>
    <w:rsid w:val="007679E3"/>
    <w:rsid w:val="00774D33"/>
    <w:rsid w:val="0078108E"/>
    <w:rsid w:val="0079276E"/>
    <w:rsid w:val="007B2CAA"/>
    <w:rsid w:val="007E15CD"/>
    <w:rsid w:val="007E39E5"/>
    <w:rsid w:val="00807CCD"/>
    <w:rsid w:val="008202D7"/>
    <w:rsid w:val="008443A5"/>
    <w:rsid w:val="00851458"/>
    <w:rsid w:val="00865666"/>
    <w:rsid w:val="0087044F"/>
    <w:rsid w:val="008C5E2F"/>
    <w:rsid w:val="00986232"/>
    <w:rsid w:val="00992DBA"/>
    <w:rsid w:val="009941D4"/>
    <w:rsid w:val="00996F94"/>
    <w:rsid w:val="009A7788"/>
    <w:rsid w:val="009E4B2F"/>
    <w:rsid w:val="009F6BBF"/>
    <w:rsid w:val="00A30EA6"/>
    <w:rsid w:val="00A5378B"/>
    <w:rsid w:val="00A72F59"/>
    <w:rsid w:val="00A8461C"/>
    <w:rsid w:val="00A94300"/>
    <w:rsid w:val="00AD5C7A"/>
    <w:rsid w:val="00B017CF"/>
    <w:rsid w:val="00B43744"/>
    <w:rsid w:val="00B55A05"/>
    <w:rsid w:val="00B611CC"/>
    <w:rsid w:val="00B623FE"/>
    <w:rsid w:val="00BA1F4B"/>
    <w:rsid w:val="00BD5B09"/>
    <w:rsid w:val="00C50B0D"/>
    <w:rsid w:val="00C67312"/>
    <w:rsid w:val="00C70FFC"/>
    <w:rsid w:val="00C8537B"/>
    <w:rsid w:val="00C86D9C"/>
    <w:rsid w:val="00CC1FA4"/>
    <w:rsid w:val="00CD5E65"/>
    <w:rsid w:val="00D10C52"/>
    <w:rsid w:val="00D13006"/>
    <w:rsid w:val="00D1786D"/>
    <w:rsid w:val="00D262EC"/>
    <w:rsid w:val="00D63BA0"/>
    <w:rsid w:val="00D75B77"/>
    <w:rsid w:val="00DE18DE"/>
    <w:rsid w:val="00DE6A8F"/>
    <w:rsid w:val="00DF7CFF"/>
    <w:rsid w:val="00E13FDD"/>
    <w:rsid w:val="00E30C47"/>
    <w:rsid w:val="00E56942"/>
    <w:rsid w:val="00E75FC7"/>
    <w:rsid w:val="00E77430"/>
    <w:rsid w:val="00E95F90"/>
    <w:rsid w:val="00EC49E5"/>
    <w:rsid w:val="00EE50EE"/>
    <w:rsid w:val="00EF7D46"/>
    <w:rsid w:val="00F04A7E"/>
    <w:rsid w:val="00F1627E"/>
    <w:rsid w:val="00F476D8"/>
    <w:rsid w:val="00F67DE3"/>
    <w:rsid w:val="00FD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5A425EA"/>
  <w15:docId w15:val="{6D9C0274-D378-4CAC-B605-68ACF7D2C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D5CC3"/>
  </w:style>
  <w:style w:type="paragraph" w:styleId="Titre1">
    <w:name w:val="heading 1"/>
    <w:basedOn w:val="Normal"/>
    <w:next w:val="Corpsdetexte"/>
    <w:link w:val="Titre1Car"/>
    <w:uiPriority w:val="9"/>
    <w:qFormat/>
    <w:rsid w:val="00E56942"/>
    <w:pPr>
      <w:jc w:val="center"/>
      <w:outlineLvl w:val="0"/>
    </w:pPr>
    <w:rPr>
      <w:b/>
      <w:bCs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E56942"/>
    <w:rPr>
      <w:sz w:val="20"/>
      <w:szCs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next w:val="Corpsdetexte"/>
    <w:link w:val="dateCar"/>
    <w:qFormat/>
    <w:rsid w:val="00E56942"/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E56942"/>
    <w:rPr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E56942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E56942"/>
    <w:pPr>
      <w:jc w:val="right"/>
    </w:pPr>
    <w:rPr>
      <w:bCs w:val="0"/>
      <w:color w:val="231F20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E56942"/>
    <w:rPr>
      <w:sz w:val="20"/>
      <w:szCs w:val="20"/>
      <w:lang w:val="fr-FR"/>
    </w:rPr>
  </w:style>
  <w:style w:type="character" w:customStyle="1" w:styleId="ObjetCar">
    <w:name w:val="Objet Car"/>
    <w:basedOn w:val="CorpsdetexteCar"/>
    <w:link w:val="Objet"/>
    <w:rsid w:val="00E56942"/>
    <w:rPr>
      <w:b/>
      <w:color w:val="231F2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E56942"/>
    <w:rPr>
      <w:b/>
      <w:bCs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rsid w:val="00E56942"/>
    <w:rPr>
      <w:b/>
      <w:bCs w:val="0"/>
      <w:color w:val="231F20"/>
      <w:sz w:val="16"/>
      <w:szCs w:val="16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E56942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E56942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E56942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autoRedefine/>
    <w:qFormat/>
    <w:rsid w:val="007B2CAA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E56942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autoRedefine/>
    <w:qFormat/>
    <w:rsid w:val="00E56942"/>
    <w:pPr>
      <w:spacing w:line="276" w:lineRule="auto"/>
    </w:pPr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7B2CAA"/>
    <w:rPr>
      <w:b/>
      <w:bCs/>
      <w:sz w:val="20"/>
      <w:szCs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E56942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E56942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E56942"/>
    <w:rPr>
      <w:b w:val="0"/>
      <w:bCs w:val="0"/>
      <w:sz w:val="16"/>
      <w:szCs w:val="16"/>
      <w:lang w:val="fr-FR"/>
    </w:rPr>
  </w:style>
  <w:style w:type="paragraph" w:customStyle="1" w:styleId="Date2">
    <w:name w:val="Date 2"/>
    <w:basedOn w:val="Date1"/>
    <w:next w:val="Corpsdetexte"/>
    <w:link w:val="Date2Car"/>
    <w:qFormat/>
    <w:rsid w:val="00E56942"/>
    <w:pPr>
      <w:jc w:val="right"/>
    </w:pPr>
    <w:rPr>
      <w:sz w:val="16"/>
      <w:szCs w:val="16"/>
    </w:rPr>
  </w:style>
  <w:style w:type="paragraph" w:customStyle="1" w:styleId="PieddePage2">
    <w:name w:val="Pied de Page 2"/>
    <w:basedOn w:val="Normal"/>
    <w:next w:val="Corpsdetexte"/>
    <w:link w:val="PieddePage2Car"/>
    <w:qFormat/>
    <w:rsid w:val="00E56942"/>
    <w:pPr>
      <w:spacing w:line="161" w:lineRule="exact"/>
    </w:pPr>
    <w:rPr>
      <w:color w:val="939598"/>
      <w:sz w:val="14"/>
      <w:lang w:val="fr-FR"/>
    </w:rPr>
  </w:style>
  <w:style w:type="character" w:customStyle="1" w:styleId="Date2Car">
    <w:name w:val="Date 2 Car"/>
    <w:basedOn w:val="dateCar"/>
    <w:link w:val="Date2"/>
    <w:rsid w:val="00E56942"/>
    <w:rPr>
      <w:i/>
      <w:color w:val="231F20"/>
      <w:sz w:val="16"/>
      <w:szCs w:val="16"/>
      <w:lang w:val="fr-FR"/>
    </w:r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E56942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PieddePage2Car">
    <w:name w:val="Pied de Page 2 Car"/>
    <w:basedOn w:val="Policepardfaut"/>
    <w:link w:val="PieddePage2"/>
    <w:rsid w:val="00E56942"/>
    <w:rPr>
      <w:color w:val="939598"/>
      <w:sz w:val="14"/>
      <w:lang w:val="fr-FR"/>
    </w:rPr>
  </w:style>
  <w:style w:type="character" w:customStyle="1" w:styleId="IntituldirectionCar">
    <w:name w:val="Intitulé direction Car"/>
    <w:basedOn w:val="En-tteCar"/>
    <w:link w:val="Intituldirection"/>
    <w:rsid w:val="00E56942"/>
    <w:rPr>
      <w:rFonts w:ascii="Arial" w:eastAsia="Arial" w:hAnsi="Arial" w:cs="Arial"/>
      <w:b/>
      <w:bCs/>
      <w:sz w:val="24"/>
      <w:szCs w:val="2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E56942"/>
    <w:rPr>
      <w:sz w:val="24"/>
      <w:szCs w:val="24"/>
    </w:rPr>
  </w:style>
  <w:style w:type="character" w:customStyle="1" w:styleId="IntituleDirecteurCar">
    <w:name w:val="Intitule Directeur Car"/>
    <w:basedOn w:val="CorpsdetexteCar"/>
    <w:link w:val="IntituleDirecteur"/>
    <w:rsid w:val="00E56942"/>
    <w:rPr>
      <w:sz w:val="24"/>
      <w:szCs w:val="24"/>
      <w:lang w:val="fr-FR"/>
    </w:rPr>
  </w:style>
  <w:style w:type="paragraph" w:customStyle="1" w:styleId="Pieddepage20">
    <w:name w:val="Pied de page 2"/>
    <w:basedOn w:val="Normal"/>
    <w:next w:val="Corpsdetexte"/>
    <w:link w:val="Pieddepage2Car0"/>
    <w:qFormat/>
    <w:rsid w:val="00F476D8"/>
    <w:pPr>
      <w:spacing w:line="161" w:lineRule="exact"/>
    </w:pPr>
    <w:rPr>
      <w:color w:val="939598"/>
      <w:sz w:val="14"/>
      <w:lang w:val="fr-FR"/>
    </w:rPr>
  </w:style>
  <w:style w:type="character" w:customStyle="1" w:styleId="Pieddepage2Car0">
    <w:name w:val="Pied de page 2 Car"/>
    <w:basedOn w:val="Policepardfaut"/>
    <w:link w:val="Pieddepage20"/>
    <w:rsid w:val="00F476D8"/>
    <w:rPr>
      <w:color w:val="939598"/>
      <w:sz w:val="1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F476D8"/>
  </w:style>
  <w:style w:type="paragraph" w:styleId="Textedebulles">
    <w:name w:val="Balloon Text"/>
    <w:basedOn w:val="Normal"/>
    <w:link w:val="TextedebullesCar"/>
    <w:uiPriority w:val="99"/>
    <w:semiHidden/>
    <w:unhideWhenUsed/>
    <w:rsid w:val="005809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9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-paca-dos-internat@ars.sante.fr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tilisateurs\sacaire\Desktop\MO%20DAR%20et%20D&#233;mo%20m&#233;dicale\Formulaire%20de%20demande%20de%20changement%20de%20sp&#233;cialit&#233;%20sans%20le%20rang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4B7EC-6355-48D7-A2B6-5052543CF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changement de spécialité sans le rang.dotx</Template>
  <TotalTime>1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*</dc:creator>
  <cp:lastModifiedBy>CAIRE, Sabrina (ARS-PACA/DPRS/DRHS)</cp:lastModifiedBy>
  <cp:revision>2</cp:revision>
  <dcterms:created xsi:type="dcterms:W3CDTF">2023-08-21T09:55:00Z</dcterms:created>
  <dcterms:modified xsi:type="dcterms:W3CDTF">2025-02-17T15:23:00Z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